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B5BE" w14:textId="77777777" w:rsidR="00C5436D" w:rsidRPr="00C5436D" w:rsidRDefault="00C5436D" w:rsidP="00C5436D">
      <w:pPr>
        <w:rPr>
          <w:b/>
          <w:sz w:val="28"/>
          <w:lang w:val="nb-NO"/>
        </w:rPr>
      </w:pPr>
    </w:p>
    <w:p w14:paraId="005103C2" w14:textId="77777777" w:rsidR="00C5436D" w:rsidRPr="00BE05E6" w:rsidRDefault="00C5436D" w:rsidP="00C5436D">
      <w:pPr>
        <w:rPr>
          <w:rFonts w:ascii="Plus Jakarta Sans" w:hAnsi="Plus Jakarta Sans"/>
          <w:b/>
          <w:sz w:val="24"/>
          <w:szCs w:val="24"/>
          <w:lang w:val="nb-NO"/>
        </w:rPr>
      </w:pPr>
      <w:r w:rsidRPr="00BE05E6">
        <w:rPr>
          <w:rFonts w:ascii="Plus Jakarta Sans" w:hAnsi="Plus Jakarta Sans"/>
          <w:b/>
          <w:sz w:val="24"/>
          <w:szCs w:val="24"/>
          <w:lang w:val="nb-NO"/>
        </w:rPr>
        <w:t>Styreskjema - bedriftsgrupper</w:t>
      </w:r>
    </w:p>
    <w:p w14:paraId="2059C326" w14:textId="4ECF2E7C" w:rsidR="005E05FB" w:rsidRDefault="00C5436D" w:rsidP="00C5436D">
      <w:pPr>
        <w:rPr>
          <w:rStyle w:val="Hyperkobling"/>
          <w:rFonts w:ascii="Plus Jakarta Sans" w:hAnsi="Plus Jakarta Sans"/>
          <w:lang w:val="nb-NO"/>
        </w:rPr>
      </w:pPr>
      <w:r w:rsidRPr="00BE05E6">
        <w:rPr>
          <w:rFonts w:ascii="Plus Jakarta Sans" w:hAnsi="Plus Jakarta Sans"/>
          <w:lang w:val="nb-NO"/>
        </w:rPr>
        <w:t xml:space="preserve">Skjemaet fylles ut og returneres til </w:t>
      </w:r>
      <w:hyperlink r:id="rId7" w:history="1">
        <w:r w:rsidR="008E47F5" w:rsidRPr="00F537EF">
          <w:rPr>
            <w:rStyle w:val="Hyperkobling"/>
            <w:rFonts w:ascii="Plus Jakarta Sans" w:hAnsi="Plus Jakarta Sans"/>
            <w:lang w:val="nb-NO"/>
          </w:rPr>
          <w:t>post@styrke.no</w:t>
        </w:r>
      </w:hyperlink>
      <w:r w:rsidR="00CD0BAF" w:rsidRPr="00BE05E6">
        <w:rPr>
          <w:rStyle w:val="Hyperkobling"/>
          <w:rFonts w:ascii="Plus Jakarta Sans" w:hAnsi="Plus Jakarta Sans"/>
          <w:lang w:val="nb-NO"/>
        </w:rPr>
        <w:t xml:space="preserve">. </w:t>
      </w:r>
    </w:p>
    <w:p w14:paraId="3F09D2C3" w14:textId="5A80F592" w:rsidR="00CD0BAF" w:rsidRPr="00BE05E6" w:rsidRDefault="00CD0BAF" w:rsidP="00C5436D">
      <w:pPr>
        <w:rPr>
          <w:rFonts w:ascii="Plus Jakarta Sans" w:hAnsi="Plus Jakarta Sans"/>
          <w:lang w:val="nb-NO"/>
        </w:rPr>
      </w:pPr>
      <w:r w:rsidRPr="00BE05E6">
        <w:rPr>
          <w:rFonts w:ascii="Plus Jakarta Sans" w:hAnsi="Plus Jakarta Sans"/>
          <w:lang w:val="nb-NO"/>
        </w:rPr>
        <w:t>Send gjerne kopi til din avdeling.</w:t>
      </w:r>
    </w:p>
    <w:p w14:paraId="76E75FE6" w14:textId="77777777" w:rsidR="00C5436D" w:rsidRPr="00BE05E6" w:rsidRDefault="00C5436D" w:rsidP="00C5436D">
      <w:pPr>
        <w:rPr>
          <w:rFonts w:ascii="Plus Jakarta Sans" w:hAnsi="Plus Jakarta Sans"/>
          <w:sz w:val="22"/>
          <w:lang w:val="nb-NO"/>
        </w:rPr>
      </w:pPr>
      <w:r w:rsidRPr="00BE05E6">
        <w:rPr>
          <w:rFonts w:ascii="Plus Jakarta Sans" w:hAnsi="Plus Jakarta Sans"/>
          <w:color w:val="FF0000"/>
          <w:lang w:val="nb-NO"/>
        </w:rPr>
        <w:t>Husk å sende en kopi til bedriften!</w:t>
      </w:r>
    </w:p>
    <w:p w14:paraId="2556F9B6" w14:textId="77777777" w:rsidR="00C5436D" w:rsidRPr="00C5436D" w:rsidRDefault="00C5436D" w:rsidP="00C5436D">
      <w:pPr>
        <w:rPr>
          <w:rFonts w:asciiTheme="minorHAnsi" w:hAnsiTheme="minorHAnsi"/>
          <w:lang w:val="nb-NO"/>
        </w:rPr>
      </w:pP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094"/>
        <w:gridCol w:w="1348"/>
        <w:gridCol w:w="811"/>
        <w:gridCol w:w="217"/>
        <w:gridCol w:w="950"/>
        <w:gridCol w:w="1348"/>
      </w:tblGrid>
      <w:tr w:rsidR="008E47F5" w:rsidRPr="00BE05E6" w14:paraId="11EDC14A" w14:textId="77777777" w:rsidTr="008E47F5">
        <w:trPr>
          <w:trHeight w:val="454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14B67809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Bedrift: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48C7E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7BE99" w14:textId="334810AD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0AC7B872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Org.nr</w:t>
            </w:r>
            <w:r w:rsidRPr="00BE05E6">
              <w:rPr>
                <w:rFonts w:ascii="Plus Jakarta Sans" w:hAnsi="Plus Jakarta Sans"/>
                <w:sz w:val="18"/>
                <w:szCs w:val="18"/>
                <w:shd w:val="clear" w:color="auto" w:fill="FDE9D9" w:themeFill="accent6" w:themeFillTint="33"/>
                <w:lang w:val="nb-NO"/>
              </w:rPr>
              <w:t>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B9E1E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8E47F5" w:rsidRPr="00BE05E6" w14:paraId="6EBF442F" w14:textId="77777777" w:rsidTr="008E47F5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691CE5EF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Postadresse: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8A4DD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DE88E" w14:textId="79FAA854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8E47F5" w:rsidRPr="00BE05E6" w14:paraId="3FD7069E" w14:textId="77777777" w:rsidTr="008E47F5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AA7AC8C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Telefon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B3760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338DF" w14:textId="21082FB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23F99DD4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E-post: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88730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8E47F5" w:rsidRPr="00BE05E6" w14:paraId="1DFFA89C" w14:textId="77777777" w:rsidTr="008E47F5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725AE7F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Konsern: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B1E7C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40279" w14:textId="6F0A1E59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8E47F5" w:rsidRPr="00BE05E6" w14:paraId="54E004F9" w14:textId="77777777" w:rsidTr="008E47F5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73F43B8A" w14:textId="47FF0033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Avdeling: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988DF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D1949" w14:textId="5B91849E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8E47F5" w:rsidRPr="00BE05E6" w14:paraId="33CC2814" w14:textId="77777777" w:rsidTr="008E47F5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14:paraId="312B9D40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Dato for valg: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93A8" w14:textId="77777777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46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C5D17" w14:textId="60FC50B1" w:rsidR="008E47F5" w:rsidRPr="00BE05E6" w:rsidRDefault="008E47F5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</w:tbl>
    <w:p w14:paraId="3A2A5052" w14:textId="77777777" w:rsidR="00C5436D" w:rsidRPr="00BE05E6" w:rsidRDefault="00C5436D" w:rsidP="00C5436D">
      <w:pPr>
        <w:rPr>
          <w:rFonts w:ascii="Plus Jakarta Sans" w:hAnsi="Plus Jakarta Sans" w:cstheme="minorBidi"/>
          <w:sz w:val="18"/>
          <w:szCs w:val="18"/>
          <w:lang w:val="nb-NO" w:eastAsia="en-US"/>
        </w:rPr>
      </w:pPr>
    </w:p>
    <w:p w14:paraId="04583774" w14:textId="77777777" w:rsidR="00C5436D" w:rsidRPr="00C5436D" w:rsidRDefault="00C5436D" w:rsidP="00C5436D">
      <w:pPr>
        <w:rPr>
          <w:rFonts w:asciiTheme="minorHAnsi" w:hAnsiTheme="minorHAnsi"/>
          <w:b/>
          <w:lang w:val="nb-NO"/>
        </w:rPr>
      </w:pPr>
    </w:p>
    <w:p w14:paraId="47541290" w14:textId="77777777" w:rsidR="00C5436D" w:rsidRPr="00BE05E6" w:rsidRDefault="00C5436D" w:rsidP="00C5436D">
      <w:pPr>
        <w:rPr>
          <w:rFonts w:ascii="Plus Jakarta Sans" w:hAnsi="Plus Jakarta Sans"/>
          <w:b/>
          <w:lang w:val="nb-NO"/>
        </w:rPr>
      </w:pPr>
      <w:r w:rsidRPr="00BE05E6">
        <w:rPr>
          <w:rFonts w:ascii="Plus Jakarta Sans" w:hAnsi="Plus Jakarta Sans"/>
          <w:b/>
          <w:lang w:val="nb-NO"/>
        </w:rPr>
        <w:t>Tillitsvalgte: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764"/>
        <w:gridCol w:w="2381"/>
        <w:gridCol w:w="2617"/>
        <w:gridCol w:w="1522"/>
      </w:tblGrid>
      <w:tr w:rsidR="00C5436D" w:rsidRPr="00BE05E6" w14:paraId="547094BC" w14:textId="77777777" w:rsidTr="00C5436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F590BB4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Verv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6230017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Navn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7C72408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E-post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DBE3128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Mobiltelefon</w:t>
            </w:r>
          </w:p>
        </w:tc>
      </w:tr>
      <w:tr w:rsidR="00C5436D" w:rsidRPr="00BE05E6" w14:paraId="6E41369D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DBE4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Leder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B3BC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184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A635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51C0C95C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0C6F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Nestleder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1A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E8F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EAAC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1FFC2DE2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B871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Sekretær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C81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790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487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02DE151C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033B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sz w:val="18"/>
                <w:szCs w:val="18"/>
                <w:lang w:val="nb-NO"/>
              </w:rPr>
              <w:t>Postadresse: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B6E4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</w:tbl>
    <w:p w14:paraId="1CDC8334" w14:textId="77777777" w:rsidR="00C5436D" w:rsidRPr="00C5436D" w:rsidRDefault="00C5436D" w:rsidP="00C5436D">
      <w:pPr>
        <w:rPr>
          <w:rFonts w:asciiTheme="minorHAnsi" w:hAnsiTheme="minorHAnsi" w:cstheme="minorBidi"/>
          <w:sz w:val="22"/>
          <w:szCs w:val="22"/>
          <w:lang w:val="nb-NO" w:eastAsia="en-US"/>
        </w:rPr>
      </w:pPr>
    </w:p>
    <w:p w14:paraId="52A225ED" w14:textId="77777777" w:rsidR="00C5436D" w:rsidRPr="00C5436D" w:rsidRDefault="00C5436D" w:rsidP="00C5436D">
      <w:pPr>
        <w:rPr>
          <w:rFonts w:asciiTheme="minorHAnsi" w:hAnsiTheme="minorHAnsi"/>
          <w:lang w:val="nb-NO"/>
        </w:rPr>
      </w:pPr>
    </w:p>
    <w:p w14:paraId="3195E33E" w14:textId="77777777" w:rsidR="00C5436D" w:rsidRPr="00BE05E6" w:rsidRDefault="00C5436D" w:rsidP="00C5436D">
      <w:pPr>
        <w:rPr>
          <w:rFonts w:ascii="Plus Jakarta Sans" w:hAnsi="Plus Jakarta Sans"/>
          <w:b/>
          <w:lang w:val="nb-NO"/>
        </w:rPr>
      </w:pPr>
      <w:r w:rsidRPr="00BE05E6">
        <w:rPr>
          <w:rFonts w:ascii="Plus Jakarta Sans" w:hAnsi="Plus Jakarta Sans"/>
          <w:b/>
          <w:lang w:val="nb-NO"/>
        </w:rPr>
        <w:t>Andre tillitsvalgte:</w:t>
      </w:r>
    </w:p>
    <w:tbl>
      <w:tblPr>
        <w:tblStyle w:val="Tabellrutenett"/>
        <w:tblW w:w="0" w:type="auto"/>
        <w:tblInd w:w="0" w:type="dxa"/>
        <w:tblLook w:val="04A0" w:firstRow="1" w:lastRow="0" w:firstColumn="1" w:lastColumn="0" w:noHBand="0" w:noVBand="1"/>
      </w:tblPr>
      <w:tblGrid>
        <w:gridCol w:w="1675"/>
        <w:gridCol w:w="2420"/>
        <w:gridCol w:w="2663"/>
        <w:gridCol w:w="1526"/>
      </w:tblGrid>
      <w:tr w:rsidR="00C5436D" w:rsidRPr="00BE05E6" w14:paraId="04659CD7" w14:textId="77777777" w:rsidTr="00C5436D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E3B9BCF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Verv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FD54FAF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Navn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55EAD3D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E-post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C28CDA2" w14:textId="77777777" w:rsidR="00C5436D" w:rsidRPr="00BE05E6" w:rsidRDefault="00C5436D">
            <w:pPr>
              <w:rPr>
                <w:rFonts w:ascii="Plus Jakarta Sans" w:hAnsi="Plus Jakarta Sans"/>
                <w:b/>
                <w:sz w:val="18"/>
                <w:szCs w:val="18"/>
                <w:lang w:val="nb-NO"/>
              </w:rPr>
            </w:pPr>
            <w:r w:rsidRPr="00BE05E6">
              <w:rPr>
                <w:rFonts w:ascii="Plus Jakarta Sans" w:hAnsi="Plus Jakarta Sans"/>
                <w:b/>
                <w:sz w:val="18"/>
                <w:szCs w:val="18"/>
                <w:lang w:val="nb-NO"/>
              </w:rPr>
              <w:t>Mobiltelefon</w:t>
            </w:r>
          </w:p>
        </w:tc>
      </w:tr>
      <w:tr w:rsidR="00C5436D" w:rsidRPr="00BE05E6" w14:paraId="545E33F0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A78A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4542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C9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54B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51B6F1B1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6105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C6B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840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0411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4AF7BB09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F441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637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9DD4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070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6E660D57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13A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96CE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2BF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4F04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7E4DC4CB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A7FB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3F40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1F6B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2F2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12489F8F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9982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A2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6F1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BCC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7A92EB3D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A6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CC9A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F21B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DE8E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01ED1FA9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7486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223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37C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B607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  <w:tr w:rsidR="00C5436D" w:rsidRPr="00BE05E6" w14:paraId="3F7934AC" w14:textId="77777777" w:rsidTr="00C5436D">
        <w:trPr>
          <w:trHeight w:val="4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4647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C7E5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C35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1A0C" w14:textId="77777777" w:rsidR="00C5436D" w:rsidRPr="00BE05E6" w:rsidRDefault="00C5436D">
            <w:pPr>
              <w:rPr>
                <w:rFonts w:ascii="Plus Jakarta Sans" w:hAnsi="Plus Jakarta Sans"/>
                <w:sz w:val="18"/>
                <w:szCs w:val="18"/>
                <w:lang w:val="nb-NO"/>
              </w:rPr>
            </w:pPr>
          </w:p>
        </w:tc>
      </w:tr>
    </w:tbl>
    <w:p w14:paraId="27E67D22" w14:textId="77777777" w:rsidR="00187308" w:rsidRDefault="00187308" w:rsidP="00C5436D">
      <w:pPr>
        <w:rPr>
          <w:lang w:val="nb-NO"/>
        </w:rPr>
      </w:pPr>
    </w:p>
    <w:p w14:paraId="58090389" w14:textId="77777777" w:rsidR="00E93555" w:rsidRPr="00BE05E6" w:rsidRDefault="00E93555" w:rsidP="00C5436D">
      <w:pPr>
        <w:rPr>
          <w:rFonts w:ascii="Plus Jakarta Sans" w:hAnsi="Plus Jakarta Sans"/>
          <w:b/>
          <w:sz w:val="18"/>
          <w:szCs w:val="18"/>
          <w:lang w:val="nb-NO"/>
        </w:rPr>
      </w:pPr>
      <w:r w:rsidRPr="00BE05E6">
        <w:rPr>
          <w:rFonts w:ascii="Plus Jakarta Sans" w:hAnsi="Plus Jakarta Sans"/>
          <w:b/>
          <w:sz w:val="18"/>
          <w:szCs w:val="18"/>
          <w:lang w:val="nb-NO"/>
        </w:rPr>
        <w:t xml:space="preserve">NB! </w:t>
      </w:r>
      <w:r w:rsidRPr="00BE05E6">
        <w:rPr>
          <w:rFonts w:ascii="Plus Jakarta Sans" w:hAnsi="Plus Jakarta Sans"/>
          <w:b/>
          <w:sz w:val="18"/>
          <w:szCs w:val="18"/>
          <w:lang w:val="nb-NO"/>
        </w:rPr>
        <w:br/>
        <w:t>Fyll ut for alle i styret, også de som ikke var på valg på dette årsmøtet.</w:t>
      </w:r>
    </w:p>
    <w:sectPr w:rsidR="00E93555" w:rsidRPr="00BE05E6" w:rsidSect="000478E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type w:val="continuous"/>
      <w:pgSz w:w="11894" w:h="16834" w:code="1"/>
      <w:pgMar w:top="1440" w:right="1800" w:bottom="1440" w:left="1800" w:header="540" w:footer="965" w:gutter="0"/>
      <w:pgNumType w:chapStyle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166E" w14:textId="77777777" w:rsidR="00D14BEB" w:rsidRDefault="00D14BEB">
      <w:r>
        <w:separator/>
      </w:r>
    </w:p>
  </w:endnote>
  <w:endnote w:type="continuationSeparator" w:id="0">
    <w:p w14:paraId="76D61D2C" w14:textId="77777777" w:rsidR="00D14BEB" w:rsidRDefault="00D1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DokChampa"/>
    <w:charset w:val="00"/>
    <w:family w:val="swiss"/>
    <w:pitch w:val="variable"/>
    <w:sig w:usb0="03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71088" w14:textId="77777777" w:rsidR="009835D3" w:rsidRDefault="007668D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9835D3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835D3">
      <w:rPr>
        <w:rStyle w:val="Sidetall"/>
        <w:noProof/>
      </w:rPr>
      <w:t>1</w:t>
    </w:r>
    <w:r>
      <w:rPr>
        <w:rStyle w:val="Sidetall"/>
      </w:rPr>
      <w:fldChar w:fldCharType="end"/>
    </w:r>
  </w:p>
  <w:p w14:paraId="6DB22744" w14:textId="77777777" w:rsidR="009835D3" w:rsidRDefault="009835D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7A22" w14:textId="77777777" w:rsidR="009835D3" w:rsidRDefault="009835D3">
    <w:pPr>
      <w:pStyle w:val="Bunntekst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995C1" w14:textId="77777777" w:rsidR="00D14BEB" w:rsidRDefault="00D14BEB">
      <w:r>
        <w:separator/>
      </w:r>
    </w:p>
  </w:footnote>
  <w:footnote w:type="continuationSeparator" w:id="0">
    <w:p w14:paraId="740252E6" w14:textId="77777777" w:rsidR="00D14BEB" w:rsidRDefault="00D14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1C40" w14:textId="77777777" w:rsidR="009835D3" w:rsidRDefault="007668DF">
    <w:pPr>
      <w:pStyle w:val="Topptekst"/>
      <w:framePr w:wrap="around" w:vAnchor="text" w:hAnchor="margin" w:y="1"/>
      <w:rPr>
        <w:rStyle w:val="Sidetall"/>
      </w:rPr>
    </w:pPr>
    <w:r>
      <w:rPr>
        <w:rStyle w:val="Sidetall"/>
      </w:rPr>
      <w:fldChar w:fldCharType="begin"/>
    </w:r>
    <w:r w:rsidR="009835D3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5C59DE9" w14:textId="77777777" w:rsidR="009835D3" w:rsidRDefault="009835D3">
    <w:pPr>
      <w:pStyle w:val="Topptekst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6BBC" w14:textId="45BF3EF3" w:rsidR="009835D3" w:rsidRDefault="00BE05E6">
    <w:pPr>
      <w:pStyle w:val="Topptekst"/>
    </w:pPr>
    <w:r w:rsidRPr="00D1060F">
      <w:rPr>
        <w:noProof/>
      </w:rPr>
      <w:drawing>
        <wp:inline distT="0" distB="0" distL="0" distR="0" wp14:anchorId="54DED0A2" wp14:editId="02F6C753">
          <wp:extent cx="1320445" cy="377270"/>
          <wp:effectExtent l="0" t="0" r="635" b="381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083" cy="40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9773" w14:textId="3FE771AA" w:rsidR="009835D3" w:rsidRDefault="00BE05E6">
    <w:pPr>
      <w:pStyle w:val="Topptekst"/>
    </w:pPr>
    <w:r w:rsidRPr="00D1060F">
      <w:rPr>
        <w:noProof/>
      </w:rPr>
      <w:drawing>
        <wp:inline distT="0" distB="0" distL="0" distR="0" wp14:anchorId="2D005788" wp14:editId="012ACEE8">
          <wp:extent cx="1320445" cy="377270"/>
          <wp:effectExtent l="0" t="0" r="635" b="381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083" cy="404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ED"/>
    <w:rsid w:val="000478ED"/>
    <w:rsid w:val="00123B6A"/>
    <w:rsid w:val="00187308"/>
    <w:rsid w:val="001E5C23"/>
    <w:rsid w:val="002065DF"/>
    <w:rsid w:val="0023795D"/>
    <w:rsid w:val="002A1BA8"/>
    <w:rsid w:val="00487C2D"/>
    <w:rsid w:val="004956C4"/>
    <w:rsid w:val="004A6BF2"/>
    <w:rsid w:val="004D7FD0"/>
    <w:rsid w:val="005E05FB"/>
    <w:rsid w:val="00613C3E"/>
    <w:rsid w:val="006B5092"/>
    <w:rsid w:val="00700184"/>
    <w:rsid w:val="007668DF"/>
    <w:rsid w:val="00820D94"/>
    <w:rsid w:val="008B1D2A"/>
    <w:rsid w:val="008D099C"/>
    <w:rsid w:val="008D5D48"/>
    <w:rsid w:val="008E47F5"/>
    <w:rsid w:val="0094626F"/>
    <w:rsid w:val="009835D3"/>
    <w:rsid w:val="009F4DE2"/>
    <w:rsid w:val="009F7FF9"/>
    <w:rsid w:val="00A62EEA"/>
    <w:rsid w:val="00AF0682"/>
    <w:rsid w:val="00B531F0"/>
    <w:rsid w:val="00B9496D"/>
    <w:rsid w:val="00BE05E6"/>
    <w:rsid w:val="00C17F21"/>
    <w:rsid w:val="00C5436D"/>
    <w:rsid w:val="00C74AED"/>
    <w:rsid w:val="00CC3F66"/>
    <w:rsid w:val="00CD0BAF"/>
    <w:rsid w:val="00D14BEB"/>
    <w:rsid w:val="00DC76B8"/>
    <w:rsid w:val="00DD15A4"/>
    <w:rsid w:val="00DE3454"/>
    <w:rsid w:val="00E93555"/>
    <w:rsid w:val="00F04BC5"/>
    <w:rsid w:val="00F2141F"/>
    <w:rsid w:val="00F8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744A784"/>
  <w15:docId w15:val="{535F80FC-7F62-4A61-B8CF-DA9EE6D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ED"/>
    <w:rPr>
      <w:rFonts w:ascii="Geneva" w:eastAsia="Times New Roman" w:hAnsi="Geneva"/>
      <w:lang w:val="en-US"/>
    </w:rPr>
  </w:style>
  <w:style w:type="paragraph" w:styleId="Overskrift1">
    <w:name w:val="heading 1"/>
    <w:basedOn w:val="Normal"/>
    <w:next w:val="Brdtekst"/>
    <w:qFormat/>
    <w:rsid w:val="000478ED"/>
    <w:pPr>
      <w:keepNext/>
      <w:keepLines/>
      <w:spacing w:after="120" w:line="200" w:lineRule="atLeast"/>
      <w:outlineLvl w:val="0"/>
    </w:pPr>
    <w:rPr>
      <w:rFonts w:ascii="Arial Black" w:hAnsi="Arial Black"/>
      <w:kern w:val="28"/>
      <w:sz w:val="22"/>
    </w:rPr>
  </w:style>
  <w:style w:type="paragraph" w:styleId="Overskrift2">
    <w:name w:val="heading 2"/>
    <w:basedOn w:val="Normal"/>
    <w:next w:val="Brdtekst"/>
    <w:qFormat/>
    <w:rsid w:val="000478ED"/>
    <w:pPr>
      <w:keepNext/>
      <w:keepLines/>
      <w:spacing w:line="200" w:lineRule="atLeast"/>
      <w:outlineLvl w:val="1"/>
    </w:pPr>
    <w:rPr>
      <w:rFonts w:ascii="Arial Black" w:hAnsi="Arial Black"/>
      <w:kern w:val="28"/>
    </w:rPr>
  </w:style>
  <w:style w:type="paragraph" w:styleId="Overskrift3">
    <w:name w:val="heading 3"/>
    <w:basedOn w:val="Normal"/>
    <w:next w:val="Brdtekst"/>
    <w:qFormat/>
    <w:rsid w:val="000478ED"/>
    <w:pPr>
      <w:keepNext/>
      <w:keepLines/>
      <w:spacing w:line="180" w:lineRule="atLeast"/>
      <w:ind w:left="360"/>
      <w:outlineLvl w:val="2"/>
    </w:pPr>
    <w:rPr>
      <w:rFonts w:ascii="Arial Black" w:hAnsi="Arial Black"/>
      <w:kern w:val="28"/>
    </w:rPr>
  </w:style>
  <w:style w:type="paragraph" w:styleId="Overskrift4">
    <w:name w:val="heading 4"/>
    <w:basedOn w:val="Normal"/>
    <w:next w:val="Brdtekst"/>
    <w:qFormat/>
    <w:rsid w:val="000478ED"/>
    <w:pPr>
      <w:keepNext/>
      <w:keepLines/>
      <w:spacing w:line="180" w:lineRule="atLeast"/>
      <w:ind w:left="720"/>
      <w:outlineLvl w:val="3"/>
    </w:pPr>
    <w:rPr>
      <w:rFonts w:ascii="Arial Black" w:hAnsi="Arial Black"/>
      <w:kern w:val="28"/>
      <w:sz w:val="18"/>
    </w:rPr>
  </w:style>
  <w:style w:type="paragraph" w:styleId="Overskrift5">
    <w:name w:val="heading 5"/>
    <w:basedOn w:val="Normal"/>
    <w:next w:val="Brdtekst"/>
    <w:qFormat/>
    <w:rsid w:val="000478ED"/>
    <w:pPr>
      <w:keepNext/>
      <w:keepLines/>
      <w:spacing w:line="180" w:lineRule="atLeast"/>
      <w:ind w:left="1080"/>
      <w:outlineLvl w:val="4"/>
    </w:pPr>
    <w:rPr>
      <w:rFonts w:ascii="Arial Black" w:hAnsi="Arial Black"/>
      <w:kern w:val="28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0478ED"/>
    <w:pPr>
      <w:spacing w:after="220" w:line="180" w:lineRule="atLeast"/>
      <w:jc w:val="both"/>
    </w:pPr>
  </w:style>
  <w:style w:type="paragraph" w:styleId="Hilsen">
    <w:name w:val="Closing"/>
    <w:basedOn w:val="Normal"/>
    <w:semiHidden/>
    <w:rsid w:val="000478ED"/>
    <w:pPr>
      <w:keepNext/>
      <w:spacing w:line="220" w:lineRule="atLeast"/>
    </w:pPr>
  </w:style>
  <w:style w:type="paragraph" w:customStyle="1" w:styleId="CompanyName">
    <w:name w:val="Company Name"/>
    <w:basedOn w:val="Normal"/>
    <w:rsid w:val="000478E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position w:val="-2"/>
      <w:sz w:val="28"/>
    </w:rPr>
  </w:style>
  <w:style w:type="paragraph" w:customStyle="1" w:styleId="DocumentLabel">
    <w:name w:val="Document Label"/>
    <w:basedOn w:val="Normal"/>
    <w:next w:val="Normal"/>
    <w:rsid w:val="000478ED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rdtekst"/>
    <w:next w:val="Normal"/>
    <w:rsid w:val="000478ED"/>
    <w:pPr>
      <w:keepLines/>
      <w:spacing w:before="220"/>
      <w:jc w:val="left"/>
    </w:pPr>
  </w:style>
  <w:style w:type="paragraph" w:customStyle="1" w:styleId="HeaderBase">
    <w:name w:val="Header Base"/>
    <w:basedOn w:val="Brdtekst"/>
    <w:rsid w:val="000478ED"/>
    <w:pPr>
      <w:keepLines/>
      <w:tabs>
        <w:tab w:val="center" w:pos="4320"/>
        <w:tab w:val="right" w:pos="8640"/>
      </w:tabs>
      <w:spacing w:after="0"/>
    </w:pPr>
  </w:style>
  <w:style w:type="paragraph" w:styleId="Bunntekst">
    <w:name w:val="footer"/>
    <w:basedOn w:val="HeaderBase"/>
    <w:semiHidden/>
    <w:rsid w:val="000478ED"/>
    <w:pPr>
      <w:spacing w:before="600"/>
    </w:pPr>
    <w:rPr>
      <w:sz w:val="18"/>
    </w:rPr>
  </w:style>
  <w:style w:type="paragraph" w:styleId="Topptekst">
    <w:name w:val="header"/>
    <w:basedOn w:val="HeaderBase"/>
    <w:semiHidden/>
    <w:rsid w:val="000478ED"/>
    <w:pPr>
      <w:spacing w:after="600"/>
    </w:pPr>
  </w:style>
  <w:style w:type="paragraph" w:customStyle="1" w:styleId="HeadingBase">
    <w:name w:val="Heading Base"/>
    <w:basedOn w:val="Brdtekst"/>
    <w:next w:val="Brdtekst"/>
    <w:rsid w:val="000478ED"/>
    <w:pPr>
      <w:keepNext/>
      <w:keepLines/>
      <w:spacing w:after="0"/>
      <w:jc w:val="left"/>
    </w:pPr>
    <w:rPr>
      <w:rFonts w:ascii="Arial Black" w:hAnsi="Arial Black"/>
      <w:kern w:val="28"/>
    </w:rPr>
  </w:style>
  <w:style w:type="paragraph" w:styleId="Meldingshode">
    <w:name w:val="Message Header"/>
    <w:basedOn w:val="Brdtekst"/>
    <w:semiHidden/>
    <w:rsid w:val="000478ED"/>
    <w:pPr>
      <w:keepLines/>
      <w:spacing w:after="120"/>
      <w:ind w:left="720" w:hanging="720"/>
      <w:jc w:val="left"/>
    </w:pPr>
  </w:style>
  <w:style w:type="paragraph" w:customStyle="1" w:styleId="MessageHeaderFirst">
    <w:name w:val="Message Header First"/>
    <w:basedOn w:val="Meldingshode"/>
    <w:next w:val="Meldingshode"/>
    <w:rsid w:val="000478ED"/>
    <w:pPr>
      <w:spacing w:before="220"/>
    </w:pPr>
  </w:style>
  <w:style w:type="character" w:customStyle="1" w:styleId="MessageHeaderLabel">
    <w:name w:val="Message Header Label"/>
    <w:rsid w:val="000478ED"/>
    <w:rPr>
      <w:rFonts w:ascii="Arial Black" w:hAnsi="Arial Black"/>
      <w:spacing w:val="0"/>
      <w:sz w:val="22"/>
    </w:rPr>
  </w:style>
  <w:style w:type="paragraph" w:customStyle="1" w:styleId="MessageHeaderLast">
    <w:name w:val="Message Header Last"/>
    <w:basedOn w:val="Meldingshode"/>
    <w:next w:val="Brdtekst"/>
    <w:rsid w:val="000478ED"/>
    <w:pPr>
      <w:pBdr>
        <w:bottom w:val="single" w:sz="6" w:space="15" w:color="auto"/>
      </w:pBdr>
      <w:spacing w:after="320"/>
    </w:pPr>
  </w:style>
  <w:style w:type="paragraph" w:styleId="Vanliginnrykk">
    <w:name w:val="Normal Indent"/>
    <w:basedOn w:val="Normal"/>
    <w:semiHidden/>
    <w:rsid w:val="000478ED"/>
    <w:pPr>
      <w:ind w:left="720"/>
    </w:pPr>
  </w:style>
  <w:style w:type="character" w:styleId="Sidetall">
    <w:name w:val="page number"/>
    <w:semiHidden/>
    <w:rsid w:val="000478ED"/>
    <w:rPr>
      <w:sz w:val="18"/>
    </w:rPr>
  </w:style>
  <w:style w:type="paragraph" w:customStyle="1" w:styleId="ReturnAddress">
    <w:name w:val="Return Address"/>
    <w:basedOn w:val="Normal"/>
    <w:rsid w:val="000478ED"/>
    <w:pPr>
      <w:keepLines/>
      <w:framePr w:w="5040" w:hSpace="180" w:wrap="notBeside" w:vAnchor="page" w:hAnchor="page" w:x="1801" w:y="961" w:anchorLock="1"/>
      <w:spacing w:line="200" w:lineRule="atLeast"/>
    </w:pPr>
    <w:rPr>
      <w:sz w:val="16"/>
    </w:rPr>
  </w:style>
  <w:style w:type="paragraph" w:styleId="Underskrift">
    <w:name w:val="Signature"/>
    <w:basedOn w:val="Brdtekst"/>
    <w:semiHidden/>
    <w:rsid w:val="000478ED"/>
    <w:pPr>
      <w:keepNext/>
      <w:keepLines/>
      <w:spacing w:before="660" w:after="0"/>
    </w:pPr>
  </w:style>
  <w:style w:type="paragraph" w:customStyle="1" w:styleId="SignatureJobTitle">
    <w:name w:val="Signature Job Title"/>
    <w:basedOn w:val="Underskrift"/>
    <w:next w:val="Normal"/>
    <w:rsid w:val="000478ED"/>
    <w:pPr>
      <w:spacing w:before="0"/>
      <w:jc w:val="left"/>
    </w:pPr>
  </w:style>
  <w:style w:type="paragraph" w:customStyle="1" w:styleId="SignatureName">
    <w:name w:val="Signature Name"/>
    <w:basedOn w:val="Underskrift"/>
    <w:next w:val="SignatureJobTitle"/>
    <w:rsid w:val="000478ED"/>
    <w:pPr>
      <w:spacing w:before="240"/>
      <w:jc w:val="left"/>
    </w:pPr>
  </w:style>
  <w:style w:type="paragraph" w:customStyle="1" w:styleId="Default">
    <w:name w:val="Default"/>
    <w:rsid w:val="008D099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94626F"/>
    <w:rPr>
      <w:color w:val="0000FF" w:themeColor="hyperlink"/>
      <w:u w:val="single"/>
    </w:rPr>
  </w:style>
  <w:style w:type="table" w:styleId="Tabellrutenett">
    <w:name w:val="Table Grid"/>
    <w:basedOn w:val="Vanligtabell"/>
    <w:uiPriority w:val="39"/>
    <w:rsid w:val="00C543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5E0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styrke.n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he\Lokale%20innstillinger\Temporary%20Internet%20Files\Content.Outlook\1A0HP1ON\Elektronisk%20brevmal%20FL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63EAF-5FB6-4442-8116-98C6A32B4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Elektronisk brevmal FLT</Template>
  <TotalTime>1</TotalTime>
  <Pages>1</Pages>
  <Words>90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Professional Memo</vt:lpstr>
      <vt:lpstr>Professional Memo</vt:lpstr>
    </vt:vector>
  </TitlesOfParts>
  <Company>Microsoft Corporation</Company>
  <LinksUpToDate>false</LinksUpToDate>
  <CharactersWithSpaces>572</CharactersWithSpaces>
  <SharedDoc>false</SharedDoc>
  <HLinks>
    <vt:vector size="18" baseType="variant">
      <vt:variant>
        <vt:i4>2031623</vt:i4>
      </vt:variant>
      <vt:variant>
        <vt:i4>-1</vt:i4>
      </vt:variant>
      <vt:variant>
        <vt:i4>2054</vt:i4>
      </vt:variant>
      <vt:variant>
        <vt:i4>1</vt:i4>
      </vt:variant>
      <vt:variant>
        <vt:lpwstr>fltbilde</vt:lpwstr>
      </vt:variant>
      <vt:variant>
        <vt:lpwstr/>
      </vt:variant>
      <vt:variant>
        <vt:i4>2031623</vt:i4>
      </vt:variant>
      <vt:variant>
        <vt:i4>-1</vt:i4>
      </vt:variant>
      <vt:variant>
        <vt:i4>2060</vt:i4>
      </vt:variant>
      <vt:variant>
        <vt:i4>1</vt:i4>
      </vt:variant>
      <vt:variant>
        <vt:lpwstr>fltbilde</vt:lpwstr>
      </vt:variant>
      <vt:variant>
        <vt:lpwstr/>
      </vt:variant>
      <vt:variant>
        <vt:i4>1310840</vt:i4>
      </vt:variant>
      <vt:variant>
        <vt:i4>-1</vt:i4>
      </vt:variant>
      <vt:variant>
        <vt:i4>1036</vt:i4>
      </vt:variant>
      <vt:variant>
        <vt:i4>1</vt:i4>
      </vt:variant>
      <vt:variant>
        <vt:lpwstr>Adressefelt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Nina Henriksen</dc:creator>
  <cp:lastModifiedBy>Camilla Hanses</cp:lastModifiedBy>
  <cp:revision>3</cp:revision>
  <cp:lastPrinted>2012-01-09T11:34:00Z</cp:lastPrinted>
  <dcterms:created xsi:type="dcterms:W3CDTF">2025-08-14T07:12:00Z</dcterms:created>
  <dcterms:modified xsi:type="dcterms:W3CDTF">2025-08-14T07:12:00Z</dcterms:modified>
</cp:coreProperties>
</file>